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098C0076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E689630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5D5659B2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4BBEC96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870180C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0F57713C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F3779D4" w14:textId="77777777" w:rsidR="00E5709A" w:rsidRDefault="00DA5A47" w:rsidP="00E5709A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295B25F0" wp14:editId="28CB324B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09A">
              <w:rPr>
                <w:rFonts w:ascii="Arial" w:hAnsi="Arial"/>
                <w:b/>
                <w:spacing w:val="60"/>
              </w:rPr>
              <w:t>BETRIEBSANWEISUNG</w:t>
            </w:r>
            <w:r w:rsidR="00E5709A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E49A815" w14:textId="77777777" w:rsidR="00E5709A" w:rsidRDefault="00E5709A" w:rsidP="00E5709A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2E33A26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323A7E1A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9046B10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503A370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AFA527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2D3B7C5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45F0B25" w14:textId="77777777" w:rsidR="004B24BE" w:rsidRPr="00845789" w:rsidRDefault="00107EB7" w:rsidP="00845789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Sibin</w:t>
            </w:r>
            <w:r w:rsidR="00845BD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896A15">
              <w:rPr>
                <w:rFonts w:ascii="Arial" w:hAnsi="Arial"/>
                <w:b/>
                <w:sz w:val="28"/>
                <w:szCs w:val="28"/>
              </w:rPr>
              <w:t>TBR</w:t>
            </w:r>
          </w:p>
        </w:tc>
      </w:tr>
      <w:tr w:rsidR="00916EF7" w14:paraId="3282384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E1DA650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268744DC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8B70218" w14:textId="77777777" w:rsidR="00916EF7" w:rsidRDefault="00DA5A47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16553360" wp14:editId="5DA0B254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FD832EE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142690A2" w14:textId="77777777" w:rsidR="00916EF7" w:rsidRDefault="00851B88" w:rsidP="00845789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</w:tc>
      </w:tr>
      <w:tr w:rsidR="00916EF7" w14:paraId="1E85BAD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E6973A1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1C8DD91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B5C7071" w14:textId="77777777" w:rsidR="00916EF7" w:rsidRDefault="00DA5A4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8E63327" wp14:editId="32455BED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25F56" w14:textId="77777777" w:rsidR="00916EF7" w:rsidRDefault="00DA5A4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9E45736" wp14:editId="37F26A5D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720609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5026BF3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7983C2C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ED445E7" w14:textId="77777777" w:rsidR="00916EF7" w:rsidRDefault="00DA5A47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69E75104" wp14:editId="6A1C017C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A8144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47F4E5F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8CDCA2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9D0231C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0DFE22F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6E00715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926F3BF" w14:textId="77777777" w:rsidR="00916EF7" w:rsidRDefault="00DA5A4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F71D5A0" wp14:editId="5D1D4453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1B703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DB6B2A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4F06BD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6666C3F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0F77D96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03DC30F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1503B5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4402171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209B595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987E2FA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D1B8676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56AEF83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F3C8601" w14:textId="77777777" w:rsidR="00916EF7" w:rsidRDefault="00DA5A4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6D2FEE4" wp14:editId="27894965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D9420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8587F92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4622C5E7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F0EFBCB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845789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CDE8286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3F42181C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65A3C44F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032CA87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17651CC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4DF5B42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347E79F" w14:textId="77777777" w:rsidR="00916EF7" w:rsidRDefault="00DA5A4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8D175FE" wp14:editId="76A863FE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588DAB69" w14:textId="77777777" w:rsidR="00916EF7" w:rsidRDefault="00916EF7" w:rsidP="00845789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845789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660D5AA4" w14:textId="77777777" w:rsidR="00916EF7" w:rsidRDefault="00916EF7">
      <w:pPr>
        <w:rPr>
          <w:rFonts w:ascii="Arial" w:hAnsi="Arial"/>
          <w:sz w:val="22"/>
        </w:rPr>
      </w:pPr>
      <w:r w:rsidRPr="00DA5A47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07EB7"/>
    <w:rsid w:val="00167292"/>
    <w:rsid w:val="00180671"/>
    <w:rsid w:val="001C26E4"/>
    <w:rsid w:val="001C52B5"/>
    <w:rsid w:val="001D039F"/>
    <w:rsid w:val="002125D9"/>
    <w:rsid w:val="00230BA5"/>
    <w:rsid w:val="00260A7B"/>
    <w:rsid w:val="002A5DD2"/>
    <w:rsid w:val="002B3B37"/>
    <w:rsid w:val="002E6A39"/>
    <w:rsid w:val="003E294A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82987"/>
    <w:rsid w:val="005A1118"/>
    <w:rsid w:val="00601BB0"/>
    <w:rsid w:val="006071E0"/>
    <w:rsid w:val="00673C8B"/>
    <w:rsid w:val="00681449"/>
    <w:rsid w:val="006963C6"/>
    <w:rsid w:val="006D4B32"/>
    <w:rsid w:val="007074A2"/>
    <w:rsid w:val="007138A8"/>
    <w:rsid w:val="0072183C"/>
    <w:rsid w:val="007263AC"/>
    <w:rsid w:val="00744A3C"/>
    <w:rsid w:val="0076329D"/>
    <w:rsid w:val="00794458"/>
    <w:rsid w:val="007E4137"/>
    <w:rsid w:val="008067A0"/>
    <w:rsid w:val="00845789"/>
    <w:rsid w:val="00845BD6"/>
    <w:rsid w:val="00851B88"/>
    <w:rsid w:val="008550F9"/>
    <w:rsid w:val="00870027"/>
    <w:rsid w:val="00896A15"/>
    <w:rsid w:val="008B45F9"/>
    <w:rsid w:val="008E2C83"/>
    <w:rsid w:val="008F5C19"/>
    <w:rsid w:val="00916EF7"/>
    <w:rsid w:val="00930666"/>
    <w:rsid w:val="0096273D"/>
    <w:rsid w:val="0097360E"/>
    <w:rsid w:val="009C5570"/>
    <w:rsid w:val="009C71F6"/>
    <w:rsid w:val="00A0473D"/>
    <w:rsid w:val="00A05132"/>
    <w:rsid w:val="00A1690A"/>
    <w:rsid w:val="00B04C62"/>
    <w:rsid w:val="00B71DD0"/>
    <w:rsid w:val="00B94506"/>
    <w:rsid w:val="00C2023D"/>
    <w:rsid w:val="00C546ED"/>
    <w:rsid w:val="00C55F21"/>
    <w:rsid w:val="00C82B04"/>
    <w:rsid w:val="00D763FD"/>
    <w:rsid w:val="00DA5A47"/>
    <w:rsid w:val="00DE15E5"/>
    <w:rsid w:val="00E5709A"/>
    <w:rsid w:val="00F04771"/>
    <w:rsid w:val="00F46838"/>
    <w:rsid w:val="00F62157"/>
    <w:rsid w:val="00F76F58"/>
    <w:rsid w:val="00F817CB"/>
    <w:rsid w:val="00FA1E5C"/>
    <w:rsid w:val="00FA7176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6C41A"/>
  <w14:defaultImageDpi w14:val="96"/>
  <w15:docId w15:val="{64CE6349-ECFC-4F48-984F-B5D661A8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2021-04-29T10:52:00Z</dcterms:created>
  <dcterms:modified xsi:type="dcterms:W3CDTF">2022-07-18T08:59:00Z</dcterms:modified>
</cp:coreProperties>
</file>